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14:paraId="6636EB99" w14:textId="77777777" w:rsidTr="00CC4D3A">
        <w:trPr>
          <w:cantSplit/>
          <w:trHeight w:hRule="exact" w:val="2098"/>
        </w:trPr>
        <w:tc>
          <w:tcPr>
            <w:tcW w:w="5954" w:type="dxa"/>
          </w:tcPr>
          <w:p w14:paraId="5D4B22BE" w14:textId="77777777"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 wp14:anchorId="731F6C00" wp14:editId="177F3D8E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14:paraId="2680B435" w14:textId="77777777" w:rsidR="006A7E9A" w:rsidRDefault="006A7E9A" w:rsidP="006A7E9A">
            <w:pPr>
              <w:pStyle w:val="Briefkopf"/>
            </w:pPr>
            <w:r>
              <w:t>GEMEINDEVERWALTUNG</w:t>
            </w:r>
          </w:p>
          <w:p w14:paraId="328E1F49" w14:textId="77777777" w:rsidR="006A7E9A" w:rsidRDefault="006A7E9A" w:rsidP="006A7E9A">
            <w:pPr>
              <w:pStyle w:val="Briefkopf"/>
            </w:pPr>
            <w:r>
              <w:t>STATIONSSTRASSE 10</w:t>
            </w:r>
          </w:p>
          <w:p w14:paraId="1152F8AE" w14:textId="77777777"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14:paraId="14554721" w14:textId="0E97ADB6" w:rsidR="00294E6E" w:rsidRDefault="00294E6E" w:rsidP="00294E6E">
            <w:pPr>
              <w:pStyle w:val="Briefkopf"/>
            </w:pPr>
            <w:r>
              <w:t xml:space="preserve">Kontaktperson </w:t>
            </w:r>
            <w:r w:rsidR="002F2A59">
              <w:t>Andrea Rieser</w:t>
            </w:r>
          </w:p>
          <w:p w14:paraId="26968898" w14:textId="77777777" w:rsidR="00294E6E" w:rsidRDefault="00294E6E" w:rsidP="00294E6E">
            <w:pPr>
              <w:pStyle w:val="Briefkopf"/>
            </w:pPr>
            <w:r>
              <w:t>Telefon direkt 044 805 91 84</w:t>
            </w:r>
          </w:p>
          <w:p w14:paraId="7802ED42" w14:textId="21845139" w:rsidR="00294E6E" w:rsidRDefault="002F2A59" w:rsidP="00294E6E">
            <w:pPr>
              <w:pStyle w:val="Briefkopf"/>
            </w:pPr>
            <w:r>
              <w:t>andrea.rieser</w:t>
            </w:r>
            <w:r w:rsidR="00294E6E">
              <w:t>@wangen-bruettisellen.ch</w:t>
            </w:r>
          </w:p>
          <w:p w14:paraId="039A08F8" w14:textId="2354E61A" w:rsidR="006A7E9A" w:rsidRDefault="00294E6E" w:rsidP="00294E6E">
            <w:pPr>
              <w:pStyle w:val="Briefkopf"/>
            </w:pPr>
            <w:r>
              <w:t>www.wangen-bruettisellen.ch</w:t>
            </w:r>
          </w:p>
          <w:p w14:paraId="4756C100" w14:textId="77777777" w:rsidR="00083528" w:rsidRPr="006A7E9A" w:rsidRDefault="00083528" w:rsidP="006A7E9A">
            <w:pPr>
              <w:pStyle w:val="Briefkopf"/>
            </w:pPr>
          </w:p>
        </w:tc>
      </w:tr>
    </w:tbl>
    <w:p w14:paraId="63F93B2D" w14:textId="77777777" w:rsidR="00F94C49" w:rsidRDefault="00F94C49" w:rsidP="00DA63E5">
      <w:pPr>
        <w:pStyle w:val="BetreffTitel"/>
      </w:pPr>
      <w:r>
        <w:t>KINDER- UND JUGENDFÖRDERUNGSBEITRÄGE</w:t>
      </w:r>
    </w:p>
    <w:p w14:paraId="6B600B15" w14:textId="77777777" w:rsidR="00396EDA" w:rsidRPr="00396EDA" w:rsidRDefault="00396EDA" w:rsidP="00396EDA"/>
    <w:p w14:paraId="5E960762" w14:textId="77777777" w:rsidR="00DA63E5" w:rsidRPr="00396EDA" w:rsidRDefault="00396EDA" w:rsidP="00DA63E5">
      <w:pPr>
        <w:rPr>
          <w:b/>
        </w:rPr>
      </w:pPr>
      <w:r>
        <w:rPr>
          <w:b/>
        </w:rPr>
        <w:t>Offizielles Gesuchsformular</w:t>
      </w:r>
    </w:p>
    <w:p w14:paraId="3CA62407" w14:textId="77777777" w:rsidR="00DA63E5" w:rsidRPr="00DA63E5" w:rsidRDefault="00DA63E5" w:rsidP="00DA63E5"/>
    <w:p w14:paraId="4CC0E9D3" w14:textId="77777777" w:rsidR="00F94C49" w:rsidRDefault="00F94C49" w:rsidP="00F94C49">
      <w:pPr>
        <w:rPr>
          <w:b/>
          <w:bCs/>
        </w:rPr>
      </w:pPr>
      <w:r>
        <w:t>Bitte dieses Formular ausgefüllt und mit den entsprechenden Unterlagen</w:t>
      </w:r>
      <w:r>
        <w:rPr>
          <w:b/>
          <w:bCs/>
        </w:rPr>
        <w:t xml:space="preserve"> bis spätestens 31. August </w:t>
      </w:r>
      <w:r>
        <w:t xml:space="preserve">an die Gemeindeverwaltung Wangen-Brüttisellen, </w:t>
      </w:r>
      <w:r w:rsidR="000A38AC">
        <w:t>Abteilung Gesellschaft</w:t>
      </w:r>
      <w:r>
        <w:t xml:space="preserve">, Stationsstrasse 10, 8306 Brüttisellen einreichen. </w:t>
      </w:r>
      <w:r>
        <w:rPr>
          <w:b/>
          <w:bCs/>
        </w:rPr>
        <w:t>Als Berechnungsgrundlage dient das Schuljahr von Sommerferien bis Sommerferien.</w:t>
      </w:r>
    </w:p>
    <w:p w14:paraId="1FD70FDB" w14:textId="77777777" w:rsidR="00F94C49" w:rsidRDefault="00F94C49" w:rsidP="00F94C49">
      <w:pPr>
        <w:pStyle w:val="Kopfzeile"/>
        <w:tabs>
          <w:tab w:val="clear" w:pos="4536"/>
          <w:tab w:val="clear" w:pos="9072"/>
        </w:tabs>
        <w:jc w:val="both"/>
        <w:rPr>
          <w:b/>
          <w:bCs/>
          <w:sz w:val="22"/>
        </w:rPr>
      </w:pPr>
    </w:p>
    <w:p w14:paraId="188813FC" w14:textId="77777777" w:rsidR="0003437A" w:rsidRDefault="0003437A" w:rsidP="0003437A">
      <w:r>
        <w:t>Nicht ortsansässige Vereine und Organisationen aus den umliegenden Gemeinden, welche die Rahmenbedingungen des Reglements über Entschädigungen der politischen Gemeinde Wangen-Brüttisellen an Vereine und Organisationen mit Kinder- und Jugendförderung erfüllen, sind ebenfalls berechtigt, für Kinder und Jugendliche aus Wangen-Brüttisellen Beiträge zu erhalten, sofern kein vergleichbares Angebot in der Gemeinde Wangen-Brüttisellen besteht.</w:t>
      </w:r>
    </w:p>
    <w:p w14:paraId="377372B4" w14:textId="77777777" w:rsidR="00F94C49" w:rsidRDefault="00F94C49" w:rsidP="00461133">
      <w:pPr>
        <w:pStyle w:val="berschrift1"/>
        <w:ind w:left="567" w:hanging="567"/>
      </w:pPr>
      <w:r>
        <w:t>Allgemeines</w:t>
      </w:r>
    </w:p>
    <w:tbl>
      <w:tblPr>
        <w:tblStyle w:val="Tabellenraster"/>
        <w:tblW w:w="9071" w:type="dxa"/>
        <w:tblInd w:w="426" w:type="dxa"/>
        <w:tblLook w:val="04A0" w:firstRow="1" w:lastRow="0" w:firstColumn="1" w:lastColumn="0" w:noHBand="0" w:noVBand="1"/>
      </w:tblPr>
      <w:tblGrid>
        <w:gridCol w:w="3118"/>
        <w:gridCol w:w="5953"/>
      </w:tblGrid>
      <w:tr w:rsidR="0068788A" w14:paraId="621B39AE" w14:textId="77777777" w:rsidTr="004E32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3043A28" w14:textId="77777777" w:rsidR="0068788A" w:rsidRDefault="0068788A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Verein</w:t>
            </w: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14814193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nil"/>
                  <w:left w:val="nil"/>
                  <w:right w:val="nil"/>
                </w:tcBorders>
              </w:tcPr>
              <w:p w14:paraId="3437F769" w14:textId="77777777" w:rsidR="0068788A" w:rsidRDefault="00B21E2C" w:rsidP="0067549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8788A" w14:paraId="25F94177" w14:textId="77777777" w:rsidTr="004E32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980AD70" w14:textId="77777777" w:rsidR="0068788A" w:rsidRDefault="0068788A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Kontaktperson</w:t>
            </w: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18260958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3" w:type="dxa"/>
                <w:tcBorders>
                  <w:left w:val="nil"/>
                  <w:right w:val="nil"/>
                </w:tcBorders>
              </w:tcPr>
              <w:p w14:paraId="688A8ABC" w14:textId="77777777" w:rsidR="0068788A" w:rsidRDefault="00B21E2C" w:rsidP="0067549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8788A" w14:paraId="4F0140D1" w14:textId="77777777" w:rsidTr="004E32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6512CAC" w14:textId="77777777" w:rsidR="0068788A" w:rsidRDefault="0068788A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Vereinsadresse</w:t>
            </w: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19381576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3" w:type="dxa"/>
                <w:tcBorders>
                  <w:left w:val="nil"/>
                  <w:right w:val="nil"/>
                </w:tcBorders>
              </w:tcPr>
              <w:p w14:paraId="532BB666" w14:textId="77777777" w:rsidR="0068788A" w:rsidRDefault="00B21E2C" w:rsidP="0067549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8788A" w14:paraId="115917E0" w14:textId="77777777" w:rsidTr="004E32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E2082FD" w14:textId="77777777" w:rsidR="0068788A" w:rsidRDefault="0068788A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-13667450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3" w:type="dxa"/>
                <w:tcBorders>
                  <w:left w:val="nil"/>
                  <w:right w:val="nil"/>
                </w:tcBorders>
              </w:tcPr>
              <w:p w14:paraId="404E27C9" w14:textId="77777777" w:rsidR="0068788A" w:rsidRDefault="00B21E2C" w:rsidP="0067549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E32C7" w14:paraId="1F90AE75" w14:textId="77777777" w:rsidTr="004E32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1F5954A" w14:textId="77777777" w:rsidR="004E32C7" w:rsidRDefault="004E32C7" w:rsidP="004E32C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 xml:space="preserve">Telefon und </w:t>
            </w:r>
            <w:r w:rsidRPr="00B166DB">
              <w:rPr>
                <w:rFonts w:cs="Arial"/>
                <w:color w:val="000000"/>
                <w:szCs w:val="20"/>
                <w:lang w:eastAsia="de-CH"/>
              </w:rPr>
              <w:t>E-Mail</w:t>
            </w: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7577888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3" w:type="dxa"/>
                <w:tcBorders>
                  <w:left w:val="nil"/>
                  <w:right w:val="nil"/>
                </w:tcBorders>
              </w:tcPr>
              <w:p w14:paraId="656CF21A" w14:textId="77777777" w:rsidR="004E32C7" w:rsidRDefault="00B21E2C" w:rsidP="004E32C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C817E45" w14:textId="77777777" w:rsidR="0068788A" w:rsidRDefault="0068788A" w:rsidP="00DA63E5">
      <w:pPr>
        <w:tabs>
          <w:tab w:val="left" w:pos="3544"/>
          <w:tab w:val="right" w:pos="9638"/>
        </w:tabs>
        <w:spacing w:after="240"/>
      </w:pPr>
    </w:p>
    <w:p w14:paraId="5ED5E6A5" w14:textId="77777777" w:rsidR="00F94C49" w:rsidRDefault="00F94C49" w:rsidP="0003437A">
      <w:pPr>
        <w:pStyle w:val="berschrift1"/>
        <w:ind w:left="567" w:hanging="567"/>
      </w:pPr>
      <w:r>
        <w:t>Ständige Angebote für Kinder und Jugendliche bis 18 Jahre</w:t>
      </w:r>
    </w:p>
    <w:tbl>
      <w:tblPr>
        <w:tblStyle w:val="Tabellenraster"/>
        <w:tblW w:w="9071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2835"/>
      </w:tblGrid>
      <w:tr w:rsidR="0068788A" w:rsidRPr="0068788A" w14:paraId="1603AB09" w14:textId="77777777" w:rsidTr="00DD743A">
        <w:tc>
          <w:tcPr>
            <w:tcW w:w="3118" w:type="dxa"/>
          </w:tcPr>
          <w:p w14:paraId="4EFE3004" w14:textId="77777777" w:rsidR="0068788A" w:rsidRPr="0068788A" w:rsidRDefault="0068788A" w:rsidP="00675497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b/>
                <w:color w:val="000000"/>
                <w:sz w:val="16"/>
                <w:szCs w:val="16"/>
                <w:lang w:eastAsia="de-CH"/>
              </w:rPr>
            </w:pPr>
            <w:r w:rsidRPr="0068788A">
              <w:rPr>
                <w:rFonts w:cs="Arial"/>
                <w:b/>
                <w:color w:val="000000"/>
                <w:sz w:val="16"/>
                <w:szCs w:val="16"/>
                <w:lang w:eastAsia="de-CH"/>
              </w:rPr>
              <w:t>Art des Trainings oder Anlass</w:t>
            </w:r>
          </w:p>
        </w:tc>
        <w:tc>
          <w:tcPr>
            <w:tcW w:w="3118" w:type="dxa"/>
          </w:tcPr>
          <w:p w14:paraId="0884EEC3" w14:textId="77777777" w:rsidR="0068788A" w:rsidRPr="0068788A" w:rsidRDefault="00DD743A" w:rsidP="00DD743A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de-CH"/>
              </w:rPr>
              <w:t>Anzahl Durchführungen pro Jahr</w:t>
            </w:r>
          </w:p>
        </w:tc>
        <w:tc>
          <w:tcPr>
            <w:tcW w:w="2835" w:type="dxa"/>
          </w:tcPr>
          <w:p w14:paraId="6EC85221" w14:textId="77777777" w:rsidR="0068788A" w:rsidRPr="0068788A" w:rsidRDefault="0068788A" w:rsidP="0068788A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b/>
                <w:sz w:val="16"/>
                <w:szCs w:val="16"/>
              </w:rPr>
              <w:t>Durchschnittliche Anzahl Teilnehmende</w:t>
            </w:r>
            <w:r w:rsidRPr="0068788A">
              <w:rPr>
                <w:b/>
                <w:sz w:val="16"/>
                <w:szCs w:val="16"/>
              </w:rPr>
              <w:t xml:space="preserve"> von 2 bis 18 J</w:t>
            </w:r>
            <w:r>
              <w:rPr>
                <w:b/>
                <w:sz w:val="16"/>
                <w:szCs w:val="16"/>
              </w:rPr>
              <w:t>ahre</w:t>
            </w:r>
          </w:p>
        </w:tc>
      </w:tr>
      <w:tr w:rsidR="00DD743A" w14:paraId="23C9E6F0" w14:textId="77777777" w:rsidTr="00DD743A">
        <w:tc>
          <w:tcPr>
            <w:tcW w:w="3118" w:type="dxa"/>
          </w:tcPr>
          <w:p w14:paraId="25C5333D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Beispiel:</w:t>
            </w:r>
          </w:p>
          <w:p w14:paraId="194B8321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Turnen für 4-6.-Klässler</w:t>
            </w:r>
          </w:p>
        </w:tc>
        <w:tc>
          <w:tcPr>
            <w:tcW w:w="3118" w:type="dxa"/>
          </w:tcPr>
          <w:p w14:paraId="00F245E9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1 x / Woche</w:t>
            </w:r>
          </w:p>
          <w:p w14:paraId="6970A29B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= 39 Mal/Jahr</w:t>
            </w:r>
          </w:p>
        </w:tc>
        <w:tc>
          <w:tcPr>
            <w:tcW w:w="2835" w:type="dxa"/>
          </w:tcPr>
          <w:p w14:paraId="211AFF89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14</w:t>
            </w:r>
          </w:p>
        </w:tc>
      </w:tr>
      <w:tr w:rsidR="00B21E2C" w14:paraId="60CFAFEF" w14:textId="77777777" w:rsidTr="00DD743A">
        <w:tc>
          <w:tcPr>
            <w:tcW w:w="3118" w:type="dxa"/>
          </w:tcPr>
          <w:p w14:paraId="13AD598F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  <w:bookmarkEnd w:id="0"/>
          </w:p>
        </w:tc>
        <w:tc>
          <w:tcPr>
            <w:tcW w:w="3118" w:type="dxa"/>
          </w:tcPr>
          <w:p w14:paraId="7C518AA7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835" w:type="dxa"/>
          </w:tcPr>
          <w:p w14:paraId="5F41225A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</w:tr>
      <w:tr w:rsidR="00B21E2C" w14:paraId="3283D298" w14:textId="77777777" w:rsidTr="00DD743A">
        <w:tc>
          <w:tcPr>
            <w:tcW w:w="3118" w:type="dxa"/>
          </w:tcPr>
          <w:p w14:paraId="1A9D4A7B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  <w:bookmarkEnd w:id="1"/>
          </w:p>
        </w:tc>
        <w:tc>
          <w:tcPr>
            <w:tcW w:w="3118" w:type="dxa"/>
          </w:tcPr>
          <w:p w14:paraId="1F3EFE51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835" w:type="dxa"/>
          </w:tcPr>
          <w:p w14:paraId="4EAF34A7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</w:tr>
      <w:tr w:rsidR="00B21E2C" w14:paraId="41563434" w14:textId="77777777" w:rsidTr="00DD743A">
        <w:tc>
          <w:tcPr>
            <w:tcW w:w="3118" w:type="dxa"/>
          </w:tcPr>
          <w:p w14:paraId="0632E897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  <w:bookmarkEnd w:id="2"/>
          </w:p>
        </w:tc>
        <w:tc>
          <w:tcPr>
            <w:tcW w:w="3118" w:type="dxa"/>
          </w:tcPr>
          <w:p w14:paraId="6A119463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835" w:type="dxa"/>
          </w:tcPr>
          <w:p w14:paraId="3F768842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</w:tr>
      <w:tr w:rsidR="00B21E2C" w14:paraId="5421CC2C" w14:textId="77777777" w:rsidTr="00DD743A">
        <w:tc>
          <w:tcPr>
            <w:tcW w:w="3118" w:type="dxa"/>
          </w:tcPr>
          <w:p w14:paraId="231D7BC5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  <w:bookmarkEnd w:id="3"/>
          </w:p>
        </w:tc>
        <w:tc>
          <w:tcPr>
            <w:tcW w:w="3118" w:type="dxa"/>
          </w:tcPr>
          <w:p w14:paraId="3D21F5FB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835" w:type="dxa"/>
          </w:tcPr>
          <w:p w14:paraId="5AE6679D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</w:tr>
      <w:tr w:rsidR="00B21E2C" w14:paraId="6F763E0C" w14:textId="77777777" w:rsidTr="00DD743A">
        <w:tc>
          <w:tcPr>
            <w:tcW w:w="3118" w:type="dxa"/>
          </w:tcPr>
          <w:p w14:paraId="2FA2A188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  <w:bookmarkEnd w:id="4"/>
          </w:p>
        </w:tc>
        <w:tc>
          <w:tcPr>
            <w:tcW w:w="3118" w:type="dxa"/>
          </w:tcPr>
          <w:p w14:paraId="0D1BA751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835" w:type="dxa"/>
          </w:tcPr>
          <w:p w14:paraId="78EE77C8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</w:tr>
      <w:tr w:rsidR="00B21E2C" w14:paraId="2F374D96" w14:textId="77777777" w:rsidTr="00DD743A">
        <w:tc>
          <w:tcPr>
            <w:tcW w:w="3118" w:type="dxa"/>
          </w:tcPr>
          <w:p w14:paraId="26373F15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  <w:bookmarkEnd w:id="5"/>
          </w:p>
        </w:tc>
        <w:tc>
          <w:tcPr>
            <w:tcW w:w="3118" w:type="dxa"/>
          </w:tcPr>
          <w:p w14:paraId="307BD1AF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835" w:type="dxa"/>
          </w:tcPr>
          <w:p w14:paraId="1928043D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</w:tr>
      <w:tr w:rsidR="00B21E2C" w14:paraId="2620633D" w14:textId="77777777" w:rsidTr="00DD743A">
        <w:tc>
          <w:tcPr>
            <w:tcW w:w="3118" w:type="dxa"/>
          </w:tcPr>
          <w:p w14:paraId="77A83A85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  <w:bookmarkEnd w:id="6"/>
          </w:p>
        </w:tc>
        <w:tc>
          <w:tcPr>
            <w:tcW w:w="3118" w:type="dxa"/>
          </w:tcPr>
          <w:p w14:paraId="0BDA0804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835" w:type="dxa"/>
          </w:tcPr>
          <w:p w14:paraId="46723321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</w:tr>
      <w:tr w:rsidR="00B21E2C" w14:paraId="12237797" w14:textId="77777777" w:rsidTr="00DD743A">
        <w:tc>
          <w:tcPr>
            <w:tcW w:w="3118" w:type="dxa"/>
          </w:tcPr>
          <w:p w14:paraId="438BE45D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  <w:bookmarkEnd w:id="7"/>
          </w:p>
        </w:tc>
        <w:tc>
          <w:tcPr>
            <w:tcW w:w="3118" w:type="dxa"/>
          </w:tcPr>
          <w:p w14:paraId="68C4AF61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835" w:type="dxa"/>
          </w:tcPr>
          <w:p w14:paraId="5C891625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</w:tr>
      <w:tr w:rsidR="00B21E2C" w14:paraId="7D6E518C" w14:textId="77777777" w:rsidTr="00DD743A">
        <w:tc>
          <w:tcPr>
            <w:tcW w:w="3118" w:type="dxa"/>
          </w:tcPr>
          <w:p w14:paraId="75AF8FC7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  <w:bookmarkEnd w:id="8"/>
          </w:p>
        </w:tc>
        <w:tc>
          <w:tcPr>
            <w:tcW w:w="3118" w:type="dxa"/>
          </w:tcPr>
          <w:p w14:paraId="6B2BC0C6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835" w:type="dxa"/>
          </w:tcPr>
          <w:p w14:paraId="088F52F6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</w:tr>
    </w:tbl>
    <w:p w14:paraId="0C3B722E" w14:textId="77777777" w:rsidR="0068788A" w:rsidRDefault="0068788A" w:rsidP="0068788A"/>
    <w:p w14:paraId="5F980E2C" w14:textId="77777777" w:rsidR="000D61F9" w:rsidRDefault="000D61F9" w:rsidP="000D61F9">
      <w:pPr>
        <w:pStyle w:val="berschrift1"/>
        <w:ind w:left="567" w:hanging="567"/>
      </w:pPr>
      <w:r>
        <w:lastRenderedPageBreak/>
        <w:t>Mitgliederzahlen</w:t>
      </w:r>
    </w:p>
    <w:tbl>
      <w:tblPr>
        <w:tblStyle w:val="Tabellenraster"/>
        <w:tblW w:w="9071" w:type="dxa"/>
        <w:tblInd w:w="426" w:type="dxa"/>
        <w:tblLook w:val="04A0" w:firstRow="1" w:lastRow="0" w:firstColumn="1" w:lastColumn="0" w:noHBand="0" w:noVBand="1"/>
      </w:tblPr>
      <w:tblGrid>
        <w:gridCol w:w="6236"/>
        <w:gridCol w:w="2835"/>
      </w:tblGrid>
      <w:tr w:rsidR="00B21E2C" w14:paraId="131CE6FC" w14:textId="77777777" w:rsidTr="00675497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764A86A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Anzahl Mitglieder im Verein gesamt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1B9DE312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</w:tr>
      <w:tr w:rsidR="00B21E2C" w14:paraId="535A57A5" w14:textId="77777777" w:rsidTr="00675497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6D602EC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Anzahl Mitglieder bis 18 Jahre aus Wangen-Brüttisellen total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6B3B0C78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</w:tr>
    </w:tbl>
    <w:p w14:paraId="4BE13F1D" w14:textId="77777777" w:rsidR="000D61F9" w:rsidRPr="000D61F9" w:rsidRDefault="000D61F9" w:rsidP="0068788A">
      <w:pPr>
        <w:rPr>
          <w:lang w:val="de-DE"/>
        </w:rPr>
      </w:pPr>
    </w:p>
    <w:p w14:paraId="1B3F2423" w14:textId="77777777" w:rsidR="00F94C49" w:rsidRDefault="00F94C49" w:rsidP="00BC1D94">
      <w:pPr>
        <w:pStyle w:val="berschrift1"/>
        <w:ind w:left="567" w:hanging="567"/>
      </w:pPr>
      <w:r>
        <w:t>Infrastrukturbenützung und -kosten im Jahr</w:t>
      </w:r>
    </w:p>
    <w:p w14:paraId="605A1C11" w14:textId="77777777" w:rsidR="00F94C49" w:rsidRDefault="00F94C49" w:rsidP="00DD743A">
      <w:pPr>
        <w:ind w:left="567"/>
      </w:pPr>
      <w:r>
        <w:t>Welche öffentliche und private Infrastruktur benützt Ihr Verein für die Kinder- und Jugendförderung?</w:t>
      </w:r>
    </w:p>
    <w:p w14:paraId="7BF3B1B5" w14:textId="77777777" w:rsidR="00DD743A" w:rsidRDefault="00DD743A" w:rsidP="00DD743A">
      <w:pPr>
        <w:ind w:left="567"/>
      </w:pPr>
    </w:p>
    <w:tbl>
      <w:tblPr>
        <w:tblStyle w:val="Tabellenraster"/>
        <w:tblW w:w="9071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126"/>
        <w:gridCol w:w="2126"/>
      </w:tblGrid>
      <w:tr w:rsidR="00DD743A" w14:paraId="2447611D" w14:textId="77777777" w:rsidTr="00C456AF">
        <w:tc>
          <w:tcPr>
            <w:tcW w:w="2409" w:type="dxa"/>
          </w:tcPr>
          <w:p w14:paraId="4EF55E6B" w14:textId="77777777" w:rsidR="00DD743A" w:rsidRPr="00DA63E5" w:rsidRDefault="00DD743A" w:rsidP="00DD743A">
            <w:pPr>
              <w:rPr>
                <w:b/>
                <w:bCs/>
                <w:sz w:val="16"/>
              </w:rPr>
            </w:pPr>
            <w:r w:rsidRPr="00DA63E5">
              <w:rPr>
                <w:b/>
                <w:bCs/>
                <w:sz w:val="16"/>
              </w:rPr>
              <w:t>Was</w:t>
            </w:r>
          </w:p>
        </w:tc>
        <w:tc>
          <w:tcPr>
            <w:tcW w:w="2410" w:type="dxa"/>
          </w:tcPr>
          <w:p w14:paraId="36341DD7" w14:textId="77777777" w:rsidR="00DD743A" w:rsidRPr="00DA63E5" w:rsidRDefault="00DD743A" w:rsidP="00DD74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</w:t>
            </w:r>
          </w:p>
          <w:p w14:paraId="08699B53" w14:textId="77777777" w:rsidR="00DD743A" w:rsidRPr="00DA63E5" w:rsidRDefault="00DD743A" w:rsidP="00DD743A">
            <w:pPr>
              <w:rPr>
                <w:b/>
                <w:bCs/>
                <w:sz w:val="16"/>
              </w:rPr>
            </w:pPr>
            <w:r w:rsidRPr="00DA63E5">
              <w:rPr>
                <w:b/>
                <w:bCs/>
                <w:sz w:val="16"/>
              </w:rPr>
              <w:t>Vermieter</w:t>
            </w:r>
          </w:p>
        </w:tc>
        <w:tc>
          <w:tcPr>
            <w:tcW w:w="2126" w:type="dxa"/>
          </w:tcPr>
          <w:p w14:paraId="567866F0" w14:textId="77777777" w:rsidR="00DD743A" w:rsidRPr="00DA63E5" w:rsidRDefault="00DD743A" w:rsidP="00DD74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Wie lange</w:t>
            </w:r>
          </w:p>
          <w:p w14:paraId="6411F055" w14:textId="77777777" w:rsidR="00DD743A" w:rsidRPr="00DA63E5" w:rsidRDefault="00DD743A" w:rsidP="00DD743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(Std./</w:t>
            </w:r>
            <w:r w:rsidRPr="00DA63E5">
              <w:rPr>
                <w:b/>
                <w:bCs/>
                <w:sz w:val="16"/>
              </w:rPr>
              <w:t>Jahr)</w:t>
            </w:r>
          </w:p>
        </w:tc>
        <w:tc>
          <w:tcPr>
            <w:tcW w:w="2126" w:type="dxa"/>
          </w:tcPr>
          <w:p w14:paraId="1F3DE358" w14:textId="77777777" w:rsidR="00DD743A" w:rsidRPr="00DA63E5" w:rsidRDefault="00DD743A" w:rsidP="00DD743A">
            <w:pPr>
              <w:rPr>
                <w:b/>
                <w:bCs/>
                <w:sz w:val="16"/>
              </w:rPr>
            </w:pPr>
            <w:r w:rsidRPr="00DA63E5">
              <w:rPr>
                <w:b/>
                <w:bCs/>
                <w:sz w:val="16"/>
              </w:rPr>
              <w:t>Kosten für Verein pro Jahr in CHF</w:t>
            </w:r>
          </w:p>
        </w:tc>
      </w:tr>
      <w:tr w:rsidR="00DD743A" w14:paraId="4FB84B33" w14:textId="77777777" w:rsidTr="00C456AF">
        <w:tc>
          <w:tcPr>
            <w:tcW w:w="2409" w:type="dxa"/>
          </w:tcPr>
          <w:p w14:paraId="61656D93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Beispiel:</w:t>
            </w:r>
          </w:p>
          <w:p w14:paraId="0B298AA7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Turnhalle Bruggwiesen</w:t>
            </w:r>
          </w:p>
        </w:tc>
        <w:tc>
          <w:tcPr>
            <w:tcW w:w="2410" w:type="dxa"/>
          </w:tcPr>
          <w:p w14:paraId="53B8F1DF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 xml:space="preserve">Schulgemeinde </w:t>
            </w:r>
            <w:r w:rsidR="00C456AF">
              <w:rPr>
                <w:i/>
                <w:iCs/>
                <w:color w:val="808080"/>
              </w:rPr>
              <w:br/>
            </w:r>
            <w:r>
              <w:rPr>
                <w:i/>
                <w:iCs/>
                <w:color w:val="808080"/>
              </w:rPr>
              <w:t xml:space="preserve">Wangen-Brüttisellen </w:t>
            </w:r>
          </w:p>
        </w:tc>
        <w:tc>
          <w:tcPr>
            <w:tcW w:w="2126" w:type="dxa"/>
          </w:tcPr>
          <w:p w14:paraId="7923E39B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39 x 2 Std = 78 Std/Jahr</w:t>
            </w:r>
          </w:p>
        </w:tc>
        <w:tc>
          <w:tcPr>
            <w:tcW w:w="2126" w:type="dxa"/>
          </w:tcPr>
          <w:p w14:paraId="70DFAB37" w14:textId="77777777" w:rsidR="00DD743A" w:rsidRDefault="00DD743A" w:rsidP="00DD743A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keine</w:t>
            </w:r>
          </w:p>
        </w:tc>
      </w:tr>
      <w:tr w:rsidR="00B21E2C" w14:paraId="57B9AF1F" w14:textId="77777777" w:rsidTr="00C456AF">
        <w:tc>
          <w:tcPr>
            <w:tcW w:w="2409" w:type="dxa"/>
          </w:tcPr>
          <w:p w14:paraId="6C29C4DB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410" w:type="dxa"/>
          </w:tcPr>
          <w:p w14:paraId="197203E4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126" w:type="dxa"/>
          </w:tcPr>
          <w:p w14:paraId="460BFEE5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126" w:type="dxa"/>
          </w:tcPr>
          <w:p w14:paraId="553E7274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</w:tr>
      <w:tr w:rsidR="00B21E2C" w14:paraId="7674D4F5" w14:textId="77777777" w:rsidTr="00C456AF">
        <w:tc>
          <w:tcPr>
            <w:tcW w:w="2409" w:type="dxa"/>
          </w:tcPr>
          <w:p w14:paraId="09801015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410" w:type="dxa"/>
          </w:tcPr>
          <w:p w14:paraId="10F5A49D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126" w:type="dxa"/>
          </w:tcPr>
          <w:p w14:paraId="3AB8CA3E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126" w:type="dxa"/>
          </w:tcPr>
          <w:p w14:paraId="5E3370A2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</w:tr>
      <w:tr w:rsidR="00B21E2C" w14:paraId="2A68C4C8" w14:textId="77777777" w:rsidTr="00C456AF">
        <w:tc>
          <w:tcPr>
            <w:tcW w:w="2409" w:type="dxa"/>
          </w:tcPr>
          <w:p w14:paraId="7B1AC099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410" w:type="dxa"/>
          </w:tcPr>
          <w:p w14:paraId="4C5BA8B0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126" w:type="dxa"/>
          </w:tcPr>
          <w:p w14:paraId="7363528F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126" w:type="dxa"/>
          </w:tcPr>
          <w:p w14:paraId="446323FF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</w:tr>
      <w:tr w:rsidR="00B21E2C" w14:paraId="7364D051" w14:textId="77777777" w:rsidTr="00C456AF">
        <w:tc>
          <w:tcPr>
            <w:tcW w:w="2409" w:type="dxa"/>
          </w:tcPr>
          <w:p w14:paraId="1051E9A7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410" w:type="dxa"/>
          </w:tcPr>
          <w:p w14:paraId="317D599A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126" w:type="dxa"/>
          </w:tcPr>
          <w:p w14:paraId="30E329AF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  <w:tc>
          <w:tcPr>
            <w:tcW w:w="2126" w:type="dxa"/>
          </w:tcPr>
          <w:p w14:paraId="15C2F605" w14:textId="77777777" w:rsidR="00B21E2C" w:rsidRDefault="00B21E2C" w:rsidP="00B21E2C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de-CH"/>
              </w:rPr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Cs w:val="20"/>
                <w:lang w:eastAsia="de-CH"/>
              </w:rPr>
              <w:t> </w:t>
            </w:r>
            <w:r>
              <w:rPr>
                <w:rFonts w:cs="Arial"/>
                <w:color w:val="000000"/>
                <w:szCs w:val="20"/>
                <w:lang w:eastAsia="de-CH"/>
              </w:rPr>
              <w:fldChar w:fldCharType="end"/>
            </w:r>
          </w:p>
        </w:tc>
      </w:tr>
    </w:tbl>
    <w:p w14:paraId="7D989D99" w14:textId="77777777" w:rsidR="00DD743A" w:rsidRDefault="00DD743A" w:rsidP="00DD743A">
      <w:pPr>
        <w:ind w:left="567"/>
      </w:pPr>
    </w:p>
    <w:p w14:paraId="62E2DF41" w14:textId="77777777" w:rsidR="00F94C49" w:rsidRDefault="00F94C49" w:rsidP="00BC1D94">
      <w:pPr>
        <w:pStyle w:val="berschrift1"/>
        <w:ind w:left="567" w:hanging="567"/>
      </w:pPr>
      <w:r>
        <w:t>Spezielle Verdienste, Erfolge in diesem Jahr</w:t>
      </w:r>
    </w:p>
    <w:tbl>
      <w:tblPr>
        <w:tblStyle w:val="Tabellenraster"/>
        <w:tblW w:w="907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456AF" w14:paraId="54D6B3E4" w14:textId="77777777" w:rsidTr="00675497">
        <w:sdt>
          <w:sdtPr>
            <w:rPr>
              <w:rFonts w:cs="Arial"/>
              <w:color w:val="000000"/>
              <w:szCs w:val="20"/>
              <w:lang w:eastAsia="de-CH"/>
            </w:rPr>
            <w:id w:val="-211944759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349BB760" w14:textId="77777777" w:rsidR="00C456AF" w:rsidRDefault="00B21E2C" w:rsidP="0067549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456AF" w14:paraId="248ECE23" w14:textId="77777777" w:rsidTr="00675497">
        <w:sdt>
          <w:sdtPr>
            <w:rPr>
              <w:rFonts w:cs="Arial"/>
              <w:color w:val="000000"/>
              <w:szCs w:val="20"/>
              <w:lang w:eastAsia="de-CH"/>
            </w:rPr>
            <w:id w:val="-12626001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4BC01FBF" w14:textId="77777777" w:rsidR="00C456AF" w:rsidRDefault="00B21E2C" w:rsidP="0067549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456AF" w14:paraId="6FE00447" w14:textId="77777777" w:rsidTr="00675497">
        <w:sdt>
          <w:sdtPr>
            <w:rPr>
              <w:rFonts w:cs="Arial"/>
              <w:color w:val="000000"/>
              <w:szCs w:val="20"/>
              <w:lang w:eastAsia="de-CH"/>
            </w:rPr>
            <w:id w:val="569080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1586CFD6" w14:textId="77777777" w:rsidR="00C456AF" w:rsidRDefault="00B21E2C" w:rsidP="0067549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0111933" w14:textId="77777777" w:rsidR="00C456AF" w:rsidRDefault="00C456AF" w:rsidP="00C456AF">
      <w:pPr>
        <w:rPr>
          <w:lang w:val="de-DE"/>
        </w:rPr>
      </w:pPr>
    </w:p>
    <w:p w14:paraId="2B006151" w14:textId="77777777" w:rsidR="00C456AF" w:rsidRDefault="00C456AF" w:rsidP="00C456AF">
      <w:pPr>
        <w:pStyle w:val="berschrift1"/>
        <w:ind w:left="567" w:hanging="567"/>
      </w:pPr>
      <w:r>
        <w:t>Beilagen</w:t>
      </w:r>
    </w:p>
    <w:tbl>
      <w:tblPr>
        <w:tblStyle w:val="Tabellenraster"/>
        <w:tblW w:w="9242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816"/>
      </w:tblGrid>
      <w:tr w:rsidR="00C456AF" w14:paraId="65B56D73" w14:textId="77777777" w:rsidTr="00675497">
        <w:tc>
          <w:tcPr>
            <w:tcW w:w="426" w:type="dxa"/>
            <w:vAlign w:val="bottom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1964343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A22536" w14:textId="77777777" w:rsidR="00C456AF" w:rsidRDefault="00B21E2C" w:rsidP="00675497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6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8816" w:type="dxa"/>
          </w:tcPr>
          <w:p w14:paraId="0F7A665B" w14:textId="77777777" w:rsidR="00C456AF" w:rsidRDefault="00C456AF" w:rsidP="0067549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Verzeichnis der 2- bis 18-jährigen Mitglieder aus Wangen-Brüttisellen</w:t>
            </w:r>
          </w:p>
        </w:tc>
      </w:tr>
      <w:tr w:rsidR="00C456AF" w14:paraId="5AA78267" w14:textId="77777777" w:rsidTr="00675497">
        <w:sdt>
          <w:sdtPr>
            <w:rPr>
              <w:rFonts w:cs="Arial"/>
              <w:color w:val="000000"/>
              <w:szCs w:val="22"/>
              <w:lang w:eastAsia="de-CH"/>
            </w:rPr>
            <w:id w:val="-143372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7C34BE0C" w14:textId="77777777" w:rsidR="00C456AF" w:rsidRDefault="00B21E2C" w:rsidP="00675497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6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2"/>
              <w:lang w:eastAsia="de-CH"/>
            </w:rPr>
            <w:id w:val="-12587544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816" w:type="dxa"/>
              </w:tcPr>
              <w:p w14:paraId="0E6BDA6F" w14:textId="77777777" w:rsidR="00C456AF" w:rsidRDefault="00AF4B2E" w:rsidP="00675497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6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7429E74" w14:textId="77777777" w:rsidR="00C456AF" w:rsidRPr="00BC5C09" w:rsidRDefault="00C456AF" w:rsidP="00C456AF">
      <w:pPr>
        <w:rPr>
          <w:lang w:val="de-DE"/>
        </w:rPr>
      </w:pPr>
    </w:p>
    <w:p w14:paraId="01C5BDB5" w14:textId="77777777" w:rsidR="00C456AF" w:rsidRPr="00C71202" w:rsidRDefault="00C456AF" w:rsidP="00C456AF">
      <w:pPr>
        <w:pStyle w:val="berschrift1"/>
        <w:ind w:left="567" w:hanging="567"/>
      </w:pPr>
      <w:r>
        <w:t>Datum und Unterschrift</w:t>
      </w:r>
    </w:p>
    <w:tbl>
      <w:tblPr>
        <w:tblStyle w:val="Tabellenraster"/>
        <w:tblW w:w="9071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7"/>
        <w:gridCol w:w="737"/>
        <w:gridCol w:w="4167"/>
      </w:tblGrid>
      <w:tr w:rsidR="00C456AF" w14:paraId="73A34870" w14:textId="77777777" w:rsidTr="00675497">
        <w:tc>
          <w:tcPr>
            <w:tcW w:w="4167" w:type="dxa"/>
          </w:tcPr>
          <w:p w14:paraId="1A0B7C02" w14:textId="77777777" w:rsidR="00C456AF" w:rsidRDefault="00C456AF" w:rsidP="00675497">
            <w:pPr>
              <w:tabs>
                <w:tab w:val="right" w:pos="4820"/>
                <w:tab w:val="left" w:pos="5387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Ort, Datum</w:t>
            </w:r>
          </w:p>
        </w:tc>
        <w:tc>
          <w:tcPr>
            <w:tcW w:w="737" w:type="dxa"/>
            <w:tcBorders>
              <w:bottom w:val="nil"/>
            </w:tcBorders>
          </w:tcPr>
          <w:p w14:paraId="45A1157F" w14:textId="77777777" w:rsidR="00C456AF" w:rsidRDefault="00C456AF" w:rsidP="00675497">
            <w:pPr>
              <w:tabs>
                <w:tab w:val="right" w:pos="4820"/>
                <w:tab w:val="left" w:pos="5387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</w:p>
        </w:tc>
        <w:tc>
          <w:tcPr>
            <w:tcW w:w="4167" w:type="dxa"/>
          </w:tcPr>
          <w:p w14:paraId="4FC27F87" w14:textId="77777777" w:rsidR="00C456AF" w:rsidRDefault="00C456AF" w:rsidP="00675497">
            <w:pPr>
              <w:tabs>
                <w:tab w:val="right" w:pos="4820"/>
                <w:tab w:val="left" w:pos="5387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Unterschrift</w:t>
            </w:r>
          </w:p>
        </w:tc>
      </w:tr>
      <w:tr w:rsidR="00C456AF" w14:paraId="787132CB" w14:textId="77777777" w:rsidTr="00675497">
        <w:sdt>
          <w:sdtPr>
            <w:rPr>
              <w:rFonts w:cs="Arial"/>
              <w:color w:val="000000"/>
              <w:szCs w:val="20"/>
              <w:lang w:eastAsia="de-CH"/>
            </w:rPr>
            <w:id w:val="14806451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167" w:type="dxa"/>
              </w:tcPr>
              <w:p w14:paraId="5A1EEE31" w14:textId="77777777" w:rsidR="00C456AF" w:rsidRDefault="00B21E2C" w:rsidP="00675497">
                <w:pPr>
                  <w:tabs>
                    <w:tab w:val="right" w:pos="4820"/>
                    <w:tab w:val="left" w:pos="5387"/>
                    <w:tab w:val="right" w:pos="9638"/>
                  </w:tabs>
                  <w:autoSpaceDE w:val="0"/>
                  <w:autoSpaceDN w:val="0"/>
                  <w:adjustRightInd w:val="0"/>
                  <w:spacing w:before="36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737" w:type="dxa"/>
            <w:tcBorders>
              <w:bottom w:val="nil"/>
            </w:tcBorders>
          </w:tcPr>
          <w:p w14:paraId="6FA4B13A" w14:textId="77777777" w:rsidR="00C456AF" w:rsidRDefault="00C456AF" w:rsidP="00675497">
            <w:pPr>
              <w:tabs>
                <w:tab w:val="right" w:pos="4820"/>
                <w:tab w:val="left" w:pos="5387"/>
                <w:tab w:val="right" w:pos="9638"/>
              </w:tabs>
              <w:autoSpaceDE w:val="0"/>
              <w:autoSpaceDN w:val="0"/>
              <w:adjustRightInd w:val="0"/>
              <w:spacing w:before="360"/>
              <w:rPr>
                <w:rFonts w:cs="Arial"/>
                <w:color w:val="000000"/>
                <w:szCs w:val="20"/>
                <w:lang w:eastAsia="de-CH"/>
              </w:rPr>
            </w:pP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-14429939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167" w:type="dxa"/>
              </w:tcPr>
              <w:p w14:paraId="1C2FFFB3" w14:textId="77777777" w:rsidR="00C456AF" w:rsidRDefault="00B21E2C" w:rsidP="00675497">
                <w:pPr>
                  <w:tabs>
                    <w:tab w:val="right" w:pos="4820"/>
                    <w:tab w:val="left" w:pos="5387"/>
                    <w:tab w:val="right" w:pos="9638"/>
                  </w:tabs>
                  <w:autoSpaceDE w:val="0"/>
                  <w:autoSpaceDN w:val="0"/>
                  <w:adjustRightInd w:val="0"/>
                  <w:spacing w:before="36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C60F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29B67B80" w14:textId="77777777" w:rsidR="00C456AF" w:rsidRDefault="00C456AF" w:rsidP="00C456AF">
      <w:pPr>
        <w:tabs>
          <w:tab w:val="left" w:pos="6804"/>
          <w:tab w:val="left" w:leader="underscore" w:pos="9639"/>
        </w:tabs>
        <w:autoSpaceDE w:val="0"/>
        <w:autoSpaceDN w:val="0"/>
        <w:adjustRightInd w:val="0"/>
        <w:ind w:left="425" w:hanging="425"/>
        <w:rPr>
          <w:rFonts w:cs="Arial"/>
          <w:color w:val="000000"/>
          <w:szCs w:val="22"/>
          <w:lang w:eastAsia="de-CH"/>
        </w:rPr>
      </w:pPr>
    </w:p>
    <w:p w14:paraId="58ACAAC0" w14:textId="77777777" w:rsidR="001102A8" w:rsidRPr="00C456AF" w:rsidRDefault="00D6326D" w:rsidP="00C456AF">
      <w:pPr>
        <w:tabs>
          <w:tab w:val="left" w:pos="6804"/>
          <w:tab w:val="left" w:leader="underscore" w:pos="9639"/>
        </w:tabs>
        <w:autoSpaceDE w:val="0"/>
        <w:autoSpaceDN w:val="0"/>
        <w:adjustRightInd w:val="0"/>
        <w:ind w:left="425" w:hanging="425"/>
        <w:rPr>
          <w:rFonts w:cs="Arial"/>
          <w:color w:val="000000"/>
          <w:szCs w:val="22"/>
          <w:lang w:eastAsia="de-CH"/>
        </w:rPr>
      </w:pPr>
      <w:r w:rsidRPr="00C456AF">
        <w:rPr>
          <w:rFonts w:cs="Arial"/>
          <w:noProof/>
          <w:color w:val="000000"/>
          <w:szCs w:val="22"/>
          <w:lang w:eastAsia="de-CH"/>
        </w:rPr>
        <w:drawing>
          <wp:anchor distT="0" distB="0" distL="114300" distR="114300" simplePos="0" relativeHeight="251658240" behindDoc="0" locked="0" layoutInCell="1" allowOverlap="1" wp14:anchorId="07692650" wp14:editId="67EF879A">
            <wp:simplePos x="0" y="0"/>
            <wp:positionH relativeFrom="column">
              <wp:posOffset>4445000</wp:posOffset>
            </wp:positionH>
            <wp:positionV relativeFrom="margin">
              <wp:posOffset>8689975</wp:posOffset>
            </wp:positionV>
            <wp:extent cx="1769110" cy="570230"/>
            <wp:effectExtent l="0" t="0" r="2540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02A8" w:rsidRPr="00C456AF" w:rsidSect="009B3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37" w:right="1134" w:bottom="1077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C619" w14:textId="77777777" w:rsidR="00513755" w:rsidRDefault="00513755">
      <w:r>
        <w:separator/>
      </w:r>
    </w:p>
  </w:endnote>
  <w:endnote w:type="continuationSeparator" w:id="0">
    <w:p w14:paraId="329E9F1B" w14:textId="77777777" w:rsidR="00513755" w:rsidRDefault="0051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BD8D" w14:textId="77777777" w:rsidR="00461133" w:rsidRDefault="004611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0684" w14:textId="77777777" w:rsidR="00513755" w:rsidRPr="009B3538" w:rsidRDefault="00513755" w:rsidP="009B3538">
    <w:pPr>
      <w:pStyle w:val="Fusszeile"/>
      <w:tabs>
        <w:tab w:val="right" w:pos="9638"/>
      </w:tabs>
    </w:pP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1D6141" w:rsidRPr="001D6141">
      <w:rPr>
        <w:noProof/>
        <w:lang w:val="de-DE"/>
      </w:rPr>
      <w:t>2</w:t>
    </w:r>
    <w:r w:rsidRPr="00A862A7">
      <w:fldChar w:fldCharType="end"/>
    </w:r>
    <w:r w:rsidRPr="00A862A7">
      <w:t>/</w:t>
    </w:r>
    <w:r w:rsidR="001D6141">
      <w:rPr>
        <w:noProof/>
        <w:lang w:val="de-DE"/>
      </w:rPr>
      <w:fldChar w:fldCharType="begin"/>
    </w:r>
    <w:r w:rsidR="001D6141">
      <w:rPr>
        <w:noProof/>
        <w:lang w:val="de-DE"/>
      </w:rPr>
      <w:instrText>NUMPAGES  \* Arabic  \* MERGEFORMAT</w:instrText>
    </w:r>
    <w:r w:rsidR="001D6141">
      <w:rPr>
        <w:noProof/>
        <w:lang w:val="de-DE"/>
      </w:rPr>
      <w:fldChar w:fldCharType="separate"/>
    </w:r>
    <w:r w:rsidR="001D6141">
      <w:rPr>
        <w:noProof/>
        <w:lang w:val="de-DE"/>
      </w:rPr>
      <w:t>2</w:t>
    </w:r>
    <w:r w:rsidR="001D6141">
      <w:rPr>
        <w:noProof/>
        <w:lang w:val="de-DE"/>
      </w:rPr>
      <w:fldChar w:fldCharType="end"/>
    </w:r>
  </w:p>
  <w:p w14:paraId="124CBA4A" w14:textId="77777777" w:rsidR="00513755" w:rsidRDefault="0051375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2D86" w14:textId="77777777" w:rsidR="00513755" w:rsidRPr="00A862A7" w:rsidRDefault="00513755" w:rsidP="009B3538">
    <w:pPr>
      <w:pStyle w:val="Fusszeile"/>
      <w:tabs>
        <w:tab w:val="right" w:pos="9638"/>
      </w:tabs>
    </w:pPr>
    <w:r w:rsidRPr="00516523">
      <w:rPr>
        <w:rStyle w:val="DokumentPfad"/>
      </w:rPr>
      <w:fldChar w:fldCharType="begin"/>
    </w:r>
    <w:r w:rsidRPr="00516523">
      <w:rPr>
        <w:rStyle w:val="DokumentPfad"/>
      </w:rPr>
      <w:instrText xml:space="preserve"> FILENAME  \p  \* MERGEFORMAT </w:instrText>
    </w:r>
    <w:r w:rsidRPr="00516523">
      <w:rPr>
        <w:rStyle w:val="DokumentPfad"/>
      </w:rPr>
      <w:fldChar w:fldCharType="separate"/>
    </w:r>
    <w:r w:rsidR="007F3605">
      <w:rPr>
        <w:rStyle w:val="DokumentPfad"/>
        <w:noProof/>
      </w:rPr>
      <w:t>U:\Funktionen\P+S\Gesch P+S\SB P+S\SB P+S 90%\Z_Vereine\Kinder- und Jugendförderungsbeiträge\Gesuchsformular\Gesuch_Kinder-_und_Jugendforderungsbeitrage_ab_2016.docx</w:t>
    </w:r>
    <w:r w:rsidRPr="00516523">
      <w:rPr>
        <w:rStyle w:val="DokumentPfad"/>
      </w:rPr>
      <w:fldChar w:fldCharType="end"/>
    </w: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1D6141" w:rsidRPr="001D6141">
      <w:rPr>
        <w:noProof/>
        <w:lang w:val="de-DE"/>
      </w:rPr>
      <w:t>1</w:t>
    </w:r>
    <w:r w:rsidRPr="00A862A7">
      <w:fldChar w:fldCharType="end"/>
    </w:r>
    <w:r w:rsidRPr="00A862A7">
      <w:t>/</w:t>
    </w:r>
    <w:r w:rsidR="001D6141">
      <w:rPr>
        <w:noProof/>
        <w:lang w:val="de-DE"/>
      </w:rPr>
      <w:fldChar w:fldCharType="begin"/>
    </w:r>
    <w:r w:rsidR="001D6141">
      <w:rPr>
        <w:noProof/>
        <w:lang w:val="de-DE"/>
      </w:rPr>
      <w:instrText>NUMPAGES  \* Arabic  \* MERGEFORMAT</w:instrText>
    </w:r>
    <w:r w:rsidR="001D6141">
      <w:rPr>
        <w:noProof/>
        <w:lang w:val="de-DE"/>
      </w:rPr>
      <w:fldChar w:fldCharType="separate"/>
    </w:r>
    <w:r w:rsidR="001D6141">
      <w:rPr>
        <w:noProof/>
        <w:lang w:val="de-DE"/>
      </w:rPr>
      <w:t>2</w:t>
    </w:r>
    <w:r w:rsidR="001D6141">
      <w:rPr>
        <w:noProof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1627" w14:textId="77777777" w:rsidR="00513755" w:rsidRDefault="00513755">
      <w:r>
        <w:separator/>
      </w:r>
    </w:p>
  </w:footnote>
  <w:footnote w:type="continuationSeparator" w:id="0">
    <w:p w14:paraId="4B866CFB" w14:textId="77777777" w:rsidR="00513755" w:rsidRDefault="00513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1734" w14:textId="77777777" w:rsidR="00461133" w:rsidRDefault="004611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6905" w14:textId="77777777" w:rsidR="00513755" w:rsidRDefault="00513755">
    <w:pPr>
      <w:pStyle w:val="Kopfzeile"/>
    </w:pPr>
  </w:p>
  <w:p w14:paraId="2EE4A6D4" w14:textId="77777777" w:rsidR="00513755" w:rsidRPr="004C5F00" w:rsidRDefault="005137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DBA4" w14:textId="77777777" w:rsidR="00461133" w:rsidRDefault="004611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91327"/>
    <w:multiLevelType w:val="hybridMultilevel"/>
    <w:tmpl w:val="E1A65998"/>
    <w:lvl w:ilvl="0" w:tplc="F5369BD6">
      <w:start w:val="1"/>
      <w:numFmt w:val="upperLetter"/>
      <w:lvlText w:val="%1"/>
      <w:lvlJc w:val="left"/>
      <w:pPr>
        <w:tabs>
          <w:tab w:val="num" w:pos="1117"/>
        </w:tabs>
        <w:ind w:left="1117" w:hanging="7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2nojXnyoCTmXHxHl/C7Cb/GpKUIXRykFz5b05NLuT99I0jXW7oVb1TH2nQowWmmVQpJSovU9FIJzVcWYaQfog==" w:salt="LvGRiSGVInyXh9VbNMjLh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49"/>
    <w:rsid w:val="00007D3E"/>
    <w:rsid w:val="00023BF1"/>
    <w:rsid w:val="0002464C"/>
    <w:rsid w:val="00025A2D"/>
    <w:rsid w:val="0003437A"/>
    <w:rsid w:val="00042D39"/>
    <w:rsid w:val="000431BB"/>
    <w:rsid w:val="000458A8"/>
    <w:rsid w:val="0006164B"/>
    <w:rsid w:val="00065928"/>
    <w:rsid w:val="00083528"/>
    <w:rsid w:val="00087D4E"/>
    <w:rsid w:val="00092449"/>
    <w:rsid w:val="0009612A"/>
    <w:rsid w:val="00096EB7"/>
    <w:rsid w:val="000A38AC"/>
    <w:rsid w:val="000B20E0"/>
    <w:rsid w:val="000B3240"/>
    <w:rsid w:val="000C0018"/>
    <w:rsid w:val="000C68D4"/>
    <w:rsid w:val="000D5457"/>
    <w:rsid w:val="000D61F9"/>
    <w:rsid w:val="000E4FD0"/>
    <w:rsid w:val="000E5D62"/>
    <w:rsid w:val="00101C29"/>
    <w:rsid w:val="001102A8"/>
    <w:rsid w:val="001124B8"/>
    <w:rsid w:val="001148BB"/>
    <w:rsid w:val="0011592A"/>
    <w:rsid w:val="0011754A"/>
    <w:rsid w:val="00123E64"/>
    <w:rsid w:val="00130F09"/>
    <w:rsid w:val="00133403"/>
    <w:rsid w:val="00150CCA"/>
    <w:rsid w:val="00150CE2"/>
    <w:rsid w:val="00162EC7"/>
    <w:rsid w:val="001636BA"/>
    <w:rsid w:val="00164097"/>
    <w:rsid w:val="00171A8E"/>
    <w:rsid w:val="00182FFB"/>
    <w:rsid w:val="00186443"/>
    <w:rsid w:val="00186549"/>
    <w:rsid w:val="00192E52"/>
    <w:rsid w:val="001A5AB7"/>
    <w:rsid w:val="001A6AC1"/>
    <w:rsid w:val="001A6EB2"/>
    <w:rsid w:val="001B2F01"/>
    <w:rsid w:val="001D6141"/>
    <w:rsid w:val="001E2589"/>
    <w:rsid w:val="001F1BA5"/>
    <w:rsid w:val="001F5ECA"/>
    <w:rsid w:val="00214869"/>
    <w:rsid w:val="00230FCE"/>
    <w:rsid w:val="002333A9"/>
    <w:rsid w:val="002414A3"/>
    <w:rsid w:val="002456BA"/>
    <w:rsid w:val="00247587"/>
    <w:rsid w:val="002637FF"/>
    <w:rsid w:val="0028649E"/>
    <w:rsid w:val="00294E6E"/>
    <w:rsid w:val="00295E73"/>
    <w:rsid w:val="002D364A"/>
    <w:rsid w:val="002E5B00"/>
    <w:rsid w:val="002E73F5"/>
    <w:rsid w:val="002F2A59"/>
    <w:rsid w:val="00302D3E"/>
    <w:rsid w:val="0031282F"/>
    <w:rsid w:val="0032211E"/>
    <w:rsid w:val="003254CD"/>
    <w:rsid w:val="00326C96"/>
    <w:rsid w:val="00344B4B"/>
    <w:rsid w:val="00344D65"/>
    <w:rsid w:val="00345597"/>
    <w:rsid w:val="00352823"/>
    <w:rsid w:val="00372B43"/>
    <w:rsid w:val="00383126"/>
    <w:rsid w:val="00384207"/>
    <w:rsid w:val="003924AA"/>
    <w:rsid w:val="00396EDA"/>
    <w:rsid w:val="003A3DBE"/>
    <w:rsid w:val="003A4670"/>
    <w:rsid w:val="003B0A34"/>
    <w:rsid w:val="003B6680"/>
    <w:rsid w:val="003C153C"/>
    <w:rsid w:val="003D06F4"/>
    <w:rsid w:val="003D4D4B"/>
    <w:rsid w:val="003D5AA2"/>
    <w:rsid w:val="003D64FE"/>
    <w:rsid w:val="003E20CE"/>
    <w:rsid w:val="003F15B4"/>
    <w:rsid w:val="004020B9"/>
    <w:rsid w:val="004031EB"/>
    <w:rsid w:val="0042389D"/>
    <w:rsid w:val="00430651"/>
    <w:rsid w:val="004372F0"/>
    <w:rsid w:val="00442939"/>
    <w:rsid w:val="00445CBA"/>
    <w:rsid w:val="00461133"/>
    <w:rsid w:val="00476EAB"/>
    <w:rsid w:val="004912FD"/>
    <w:rsid w:val="004973D9"/>
    <w:rsid w:val="004A1A6E"/>
    <w:rsid w:val="004A7909"/>
    <w:rsid w:val="004B1DEB"/>
    <w:rsid w:val="004C5F00"/>
    <w:rsid w:val="004D5E40"/>
    <w:rsid w:val="004E32C7"/>
    <w:rsid w:val="004F0B1B"/>
    <w:rsid w:val="004F56C5"/>
    <w:rsid w:val="004F5A87"/>
    <w:rsid w:val="00507509"/>
    <w:rsid w:val="00513755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5E9A"/>
    <w:rsid w:val="00581D75"/>
    <w:rsid w:val="005A2AE4"/>
    <w:rsid w:val="005C4F82"/>
    <w:rsid w:val="005D7280"/>
    <w:rsid w:val="005E05CF"/>
    <w:rsid w:val="005E6996"/>
    <w:rsid w:val="005F49E1"/>
    <w:rsid w:val="005F68D8"/>
    <w:rsid w:val="005F690B"/>
    <w:rsid w:val="0061642D"/>
    <w:rsid w:val="006212CC"/>
    <w:rsid w:val="00631530"/>
    <w:rsid w:val="00631720"/>
    <w:rsid w:val="00631AE0"/>
    <w:rsid w:val="00635212"/>
    <w:rsid w:val="00637582"/>
    <w:rsid w:val="00641FAF"/>
    <w:rsid w:val="006546EA"/>
    <w:rsid w:val="00664B01"/>
    <w:rsid w:val="00680938"/>
    <w:rsid w:val="0068788A"/>
    <w:rsid w:val="0069100B"/>
    <w:rsid w:val="0069281C"/>
    <w:rsid w:val="0069677E"/>
    <w:rsid w:val="0069770D"/>
    <w:rsid w:val="006A2DE8"/>
    <w:rsid w:val="006A6C8F"/>
    <w:rsid w:val="006A7E9A"/>
    <w:rsid w:val="006B2A35"/>
    <w:rsid w:val="006C0EDD"/>
    <w:rsid w:val="006C67EB"/>
    <w:rsid w:val="006C702A"/>
    <w:rsid w:val="006D370B"/>
    <w:rsid w:val="006E2783"/>
    <w:rsid w:val="006E5268"/>
    <w:rsid w:val="007254F3"/>
    <w:rsid w:val="007256CC"/>
    <w:rsid w:val="00727DBE"/>
    <w:rsid w:val="00743665"/>
    <w:rsid w:val="00745612"/>
    <w:rsid w:val="00747C9F"/>
    <w:rsid w:val="00750494"/>
    <w:rsid w:val="00751699"/>
    <w:rsid w:val="00754E33"/>
    <w:rsid w:val="00765D60"/>
    <w:rsid w:val="0077115C"/>
    <w:rsid w:val="007A3064"/>
    <w:rsid w:val="007A488C"/>
    <w:rsid w:val="007B5366"/>
    <w:rsid w:val="007B6847"/>
    <w:rsid w:val="007C0671"/>
    <w:rsid w:val="007C1F49"/>
    <w:rsid w:val="007C6512"/>
    <w:rsid w:val="007C79FC"/>
    <w:rsid w:val="007D1641"/>
    <w:rsid w:val="007E406F"/>
    <w:rsid w:val="007F3605"/>
    <w:rsid w:val="007F4188"/>
    <w:rsid w:val="007F76FC"/>
    <w:rsid w:val="007F791A"/>
    <w:rsid w:val="0080650B"/>
    <w:rsid w:val="008075FB"/>
    <w:rsid w:val="00823674"/>
    <w:rsid w:val="0083250A"/>
    <w:rsid w:val="00840DB9"/>
    <w:rsid w:val="008524BE"/>
    <w:rsid w:val="00862F0B"/>
    <w:rsid w:val="00871082"/>
    <w:rsid w:val="00875271"/>
    <w:rsid w:val="0088779A"/>
    <w:rsid w:val="00891E3F"/>
    <w:rsid w:val="008960FC"/>
    <w:rsid w:val="008A1A5F"/>
    <w:rsid w:val="008A73FA"/>
    <w:rsid w:val="008B1F77"/>
    <w:rsid w:val="008B4C8D"/>
    <w:rsid w:val="008D276D"/>
    <w:rsid w:val="008D74B4"/>
    <w:rsid w:val="008E1C6A"/>
    <w:rsid w:val="008F06DB"/>
    <w:rsid w:val="00903EFD"/>
    <w:rsid w:val="00911854"/>
    <w:rsid w:val="009303A7"/>
    <w:rsid w:val="00936218"/>
    <w:rsid w:val="0094194B"/>
    <w:rsid w:val="00941AA9"/>
    <w:rsid w:val="00945828"/>
    <w:rsid w:val="00951080"/>
    <w:rsid w:val="009532D6"/>
    <w:rsid w:val="00972B1E"/>
    <w:rsid w:val="00975973"/>
    <w:rsid w:val="00997966"/>
    <w:rsid w:val="009A2515"/>
    <w:rsid w:val="009B002D"/>
    <w:rsid w:val="009B2901"/>
    <w:rsid w:val="009B3538"/>
    <w:rsid w:val="009B7053"/>
    <w:rsid w:val="009C0422"/>
    <w:rsid w:val="009C1DA3"/>
    <w:rsid w:val="009E5B30"/>
    <w:rsid w:val="009F1DC5"/>
    <w:rsid w:val="009F2048"/>
    <w:rsid w:val="009F4BA2"/>
    <w:rsid w:val="00A1587B"/>
    <w:rsid w:val="00A24FDA"/>
    <w:rsid w:val="00A30F7E"/>
    <w:rsid w:val="00A51209"/>
    <w:rsid w:val="00A51777"/>
    <w:rsid w:val="00A57943"/>
    <w:rsid w:val="00A63E13"/>
    <w:rsid w:val="00A66C20"/>
    <w:rsid w:val="00A66D7E"/>
    <w:rsid w:val="00A70217"/>
    <w:rsid w:val="00A77EE0"/>
    <w:rsid w:val="00A81ACB"/>
    <w:rsid w:val="00A841E0"/>
    <w:rsid w:val="00A862A7"/>
    <w:rsid w:val="00A87ECA"/>
    <w:rsid w:val="00AA13FA"/>
    <w:rsid w:val="00AB6FD7"/>
    <w:rsid w:val="00AD2801"/>
    <w:rsid w:val="00AD6CAE"/>
    <w:rsid w:val="00AF4B2E"/>
    <w:rsid w:val="00B00226"/>
    <w:rsid w:val="00B21E2C"/>
    <w:rsid w:val="00B230CE"/>
    <w:rsid w:val="00B251DF"/>
    <w:rsid w:val="00B3420B"/>
    <w:rsid w:val="00B36938"/>
    <w:rsid w:val="00B3712D"/>
    <w:rsid w:val="00B37C5A"/>
    <w:rsid w:val="00B477FF"/>
    <w:rsid w:val="00B5277F"/>
    <w:rsid w:val="00B5519F"/>
    <w:rsid w:val="00B63B08"/>
    <w:rsid w:val="00B713E2"/>
    <w:rsid w:val="00B71A0A"/>
    <w:rsid w:val="00B7254D"/>
    <w:rsid w:val="00B80351"/>
    <w:rsid w:val="00B83509"/>
    <w:rsid w:val="00B9738F"/>
    <w:rsid w:val="00B97B03"/>
    <w:rsid w:val="00BA4580"/>
    <w:rsid w:val="00BA7228"/>
    <w:rsid w:val="00BA76FA"/>
    <w:rsid w:val="00BB4358"/>
    <w:rsid w:val="00BC1D94"/>
    <w:rsid w:val="00BD0233"/>
    <w:rsid w:val="00BD36F7"/>
    <w:rsid w:val="00BD7A0C"/>
    <w:rsid w:val="00BF0939"/>
    <w:rsid w:val="00BF6AEC"/>
    <w:rsid w:val="00BF6DE9"/>
    <w:rsid w:val="00C233B3"/>
    <w:rsid w:val="00C255F2"/>
    <w:rsid w:val="00C31198"/>
    <w:rsid w:val="00C32BC3"/>
    <w:rsid w:val="00C41A0A"/>
    <w:rsid w:val="00C456AF"/>
    <w:rsid w:val="00C6227C"/>
    <w:rsid w:val="00C70247"/>
    <w:rsid w:val="00C70401"/>
    <w:rsid w:val="00C71228"/>
    <w:rsid w:val="00C72547"/>
    <w:rsid w:val="00C75CB7"/>
    <w:rsid w:val="00C7729F"/>
    <w:rsid w:val="00C91D29"/>
    <w:rsid w:val="00CA7E95"/>
    <w:rsid w:val="00CB41A1"/>
    <w:rsid w:val="00CB5E93"/>
    <w:rsid w:val="00CC1647"/>
    <w:rsid w:val="00CC2BC1"/>
    <w:rsid w:val="00CC4D3A"/>
    <w:rsid w:val="00CD6CEE"/>
    <w:rsid w:val="00CF0503"/>
    <w:rsid w:val="00CF451C"/>
    <w:rsid w:val="00CF6ED6"/>
    <w:rsid w:val="00D0319D"/>
    <w:rsid w:val="00D11A32"/>
    <w:rsid w:val="00D15332"/>
    <w:rsid w:val="00D42C19"/>
    <w:rsid w:val="00D6134E"/>
    <w:rsid w:val="00D6326D"/>
    <w:rsid w:val="00D65C13"/>
    <w:rsid w:val="00D90689"/>
    <w:rsid w:val="00D97B2A"/>
    <w:rsid w:val="00DA63E5"/>
    <w:rsid w:val="00DB1A6A"/>
    <w:rsid w:val="00DB230C"/>
    <w:rsid w:val="00DC35DD"/>
    <w:rsid w:val="00DC4C64"/>
    <w:rsid w:val="00DD074F"/>
    <w:rsid w:val="00DD5AC6"/>
    <w:rsid w:val="00DD743A"/>
    <w:rsid w:val="00DF3399"/>
    <w:rsid w:val="00DF7510"/>
    <w:rsid w:val="00E0349D"/>
    <w:rsid w:val="00E06939"/>
    <w:rsid w:val="00E1583B"/>
    <w:rsid w:val="00E27CE5"/>
    <w:rsid w:val="00E30C2B"/>
    <w:rsid w:val="00E320E1"/>
    <w:rsid w:val="00E34073"/>
    <w:rsid w:val="00E5009E"/>
    <w:rsid w:val="00E70067"/>
    <w:rsid w:val="00E72BEB"/>
    <w:rsid w:val="00E80AA9"/>
    <w:rsid w:val="00E83863"/>
    <w:rsid w:val="00E90371"/>
    <w:rsid w:val="00E95624"/>
    <w:rsid w:val="00EA2D6C"/>
    <w:rsid w:val="00EA5804"/>
    <w:rsid w:val="00EB24BC"/>
    <w:rsid w:val="00EB52AA"/>
    <w:rsid w:val="00EB55FF"/>
    <w:rsid w:val="00EE024F"/>
    <w:rsid w:val="00EF2788"/>
    <w:rsid w:val="00F12707"/>
    <w:rsid w:val="00F17D64"/>
    <w:rsid w:val="00F23F32"/>
    <w:rsid w:val="00F245B7"/>
    <w:rsid w:val="00F36F7D"/>
    <w:rsid w:val="00F4183B"/>
    <w:rsid w:val="00F43CA5"/>
    <w:rsid w:val="00F461C6"/>
    <w:rsid w:val="00F51528"/>
    <w:rsid w:val="00F67A38"/>
    <w:rsid w:val="00F73250"/>
    <w:rsid w:val="00F8597B"/>
    <w:rsid w:val="00F94C49"/>
    <w:rsid w:val="00F978CF"/>
    <w:rsid w:val="00FC34B8"/>
    <w:rsid w:val="00FC7C82"/>
    <w:rsid w:val="00FD0770"/>
    <w:rsid w:val="00FD3C0E"/>
    <w:rsid w:val="00FD720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306085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Blatt%20leer%20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73E53-F5A1-457E-B3AE-0983D78FC3DD}"/>
      </w:docPartPr>
      <w:docPartBody>
        <w:p w:rsidR="00ED6B23" w:rsidRDefault="002C3CF1">
          <w:r w:rsidRPr="00C60F5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CF1"/>
    <w:rsid w:val="002C3CF1"/>
    <w:rsid w:val="00E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3C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8840-7A7D-4E41-8988-70C95D28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Blatt leer hoch.dotm</Template>
  <TotalTime>0</TotalTime>
  <Pages>2</Pages>
  <Words>348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2023-01-30T09:15:00Z</dcterms:created>
  <dcterms:modified xsi:type="dcterms:W3CDTF">2023-01-30T09:15:00Z</dcterms:modified>
</cp:coreProperties>
</file>